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2C646A" w14:paraId="2C1A5784" w14:textId="77777777">
        <w:trPr>
          <w:trHeight w:val="720"/>
        </w:trPr>
        <w:tc>
          <w:tcPr>
            <w:tcW w:w="5283" w:type="dxa"/>
          </w:tcPr>
          <w:p w14:paraId="45780349" w14:textId="77777777" w:rsidR="002C646A" w:rsidRDefault="00000000">
            <w:pPr>
              <w:pStyle w:val="af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2822E7CE" w14:textId="77777777" w:rsidR="002C646A" w:rsidRDefault="00000000">
            <w:pPr>
              <w:pStyle w:val="af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5E238CF8" w14:textId="77777777" w:rsidR="002C646A" w:rsidRDefault="00000000">
            <w:pPr>
              <w:pStyle w:val="af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30.08.2023г.</w:t>
            </w:r>
          </w:p>
        </w:tc>
        <w:tc>
          <w:tcPr>
            <w:tcW w:w="4781" w:type="dxa"/>
          </w:tcPr>
          <w:p w14:paraId="14E3FCB5" w14:textId="77777777" w:rsidR="002C646A" w:rsidRDefault="00000000">
            <w:pPr>
              <w:pStyle w:val="af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96273D7" w14:textId="77777777" w:rsidR="002C646A" w:rsidRDefault="00000000">
            <w:pPr>
              <w:pStyle w:val="afa"/>
              <w:pBdr>
                <w:bottom w:val="single" w:sz="12" w:space="1" w:color="000000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директора  МКОУ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Луткунская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»</w:t>
            </w:r>
          </w:p>
          <w:p w14:paraId="2102A88B" w14:textId="77777777" w:rsidR="002C646A" w:rsidRDefault="00000000">
            <w:pPr>
              <w:pStyle w:val="afa"/>
              <w:pBdr>
                <w:bottom w:val="single" w:sz="12" w:space="1" w:color="000000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       от 30.08.2023г.</w:t>
            </w:r>
          </w:p>
          <w:p w14:paraId="7E08A120" w14:textId="77777777" w:rsidR="002C646A" w:rsidRDefault="002C646A">
            <w:pPr>
              <w:pStyle w:val="afa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9C256B" w14:textId="77777777" w:rsidR="002C646A" w:rsidRDefault="002C646A">
      <w:pPr>
        <w:pStyle w:val="af7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465431C4" w14:textId="77777777" w:rsidR="002C646A" w:rsidRDefault="00000000">
      <w:pPr>
        <w:pStyle w:val="af7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>
        <w:rPr>
          <w:b/>
          <w:bCs/>
          <w:caps/>
          <w:sz w:val="28"/>
          <w:szCs w:val="28"/>
        </w:rPr>
        <w:t>Положение</w:t>
      </w:r>
      <w:r>
        <w:rPr>
          <w:b/>
          <w:bCs/>
          <w:caps/>
          <w:spacing w:val="1"/>
          <w:sz w:val="28"/>
          <w:szCs w:val="28"/>
        </w:rPr>
        <w:t xml:space="preserve"> </w:t>
      </w:r>
    </w:p>
    <w:p w14:paraId="27061960" w14:textId="77777777" w:rsidR="002C646A" w:rsidRDefault="00000000">
      <w:pPr>
        <w:pStyle w:val="af7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>
        <w:t>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 среде.</w:t>
      </w:r>
    </w:p>
    <w:p w14:paraId="3008444E" w14:textId="77777777" w:rsidR="002C646A" w:rsidRDefault="00000000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>
        <w:rPr>
          <w:spacing w:val="-1"/>
        </w:rPr>
        <w:t>Общие</w:t>
      </w:r>
      <w:r>
        <w:rPr>
          <w:spacing w:val="-14"/>
        </w:rPr>
        <w:t xml:space="preserve"> </w:t>
      </w:r>
      <w:r>
        <w:rPr>
          <w:spacing w:val="-1"/>
        </w:rPr>
        <w:t>положения</w:t>
      </w:r>
    </w:p>
    <w:p w14:paraId="4831224D" w14:textId="77777777" w:rsidR="002C646A" w:rsidRDefault="00000000">
      <w:pPr>
        <w:pStyle w:val="af8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Положение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pacing w:val="3"/>
          <w:sz w:val="24"/>
          <w:szCs w:val="24"/>
        </w:rPr>
        <w:t xml:space="preserve"> МКОУ «</w:t>
      </w:r>
      <w:proofErr w:type="spellStart"/>
      <w:r>
        <w:rPr>
          <w:spacing w:val="3"/>
          <w:sz w:val="24"/>
          <w:szCs w:val="24"/>
        </w:rPr>
        <w:t>Луткунская</w:t>
      </w:r>
      <w:proofErr w:type="spellEnd"/>
      <w:r>
        <w:rPr>
          <w:spacing w:val="3"/>
          <w:sz w:val="24"/>
          <w:szCs w:val="24"/>
        </w:rPr>
        <w:t xml:space="preserve"> СОШ»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Положение)</w:t>
      </w:r>
    </w:p>
    <w:p w14:paraId="1FFDC622" w14:textId="77777777" w:rsidR="002C646A" w:rsidRDefault="00000000">
      <w:pPr>
        <w:pStyle w:val="af8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Устанавливает назначение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составные</w:t>
      </w:r>
      <w:r>
        <w:rPr>
          <w:sz w:val="24"/>
          <w:szCs w:val="24"/>
        </w:rPr>
        <w:tab/>
        <w:t>элементы</w:t>
      </w:r>
      <w:r>
        <w:rPr>
          <w:sz w:val="24"/>
          <w:szCs w:val="24"/>
        </w:rPr>
        <w:tab/>
        <w:t>электронной</w:t>
      </w:r>
      <w:r>
        <w:rPr>
          <w:sz w:val="24"/>
          <w:szCs w:val="24"/>
        </w:rPr>
        <w:tab/>
        <w:t>информационно-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среды (далее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ЭИОС) школы;</w:t>
      </w:r>
    </w:p>
    <w:p w14:paraId="65A6B7E1" w14:textId="77777777" w:rsidR="002C646A" w:rsidRDefault="00000000">
      <w:pPr>
        <w:pStyle w:val="af8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устанавливает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14:paraId="47E90F0D" w14:textId="77777777" w:rsidR="002C646A" w:rsidRDefault="00000000">
      <w:pPr>
        <w:pStyle w:val="af8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регулирует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ресурсам,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системам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веб-сервисам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14:paraId="52F3372B" w14:textId="77777777" w:rsidR="002C646A" w:rsidRDefault="00000000">
      <w:pPr>
        <w:pStyle w:val="af8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>
        <w:rPr>
          <w:sz w:val="24"/>
          <w:szCs w:val="24"/>
        </w:rPr>
        <w:t>определяет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пользователей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14:paraId="57985778" w14:textId="77777777" w:rsidR="002C646A" w:rsidRDefault="00000000">
      <w:pPr>
        <w:pStyle w:val="af8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Положение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разработано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с:</w:t>
      </w:r>
    </w:p>
    <w:p w14:paraId="0A607130" w14:textId="77777777" w:rsidR="002C646A" w:rsidRDefault="00000000">
      <w:pPr>
        <w:pStyle w:val="af8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29.12.2012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№273-ФЗ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Федерации»;</w:t>
      </w:r>
    </w:p>
    <w:p w14:paraId="30E2E2B4" w14:textId="77777777" w:rsidR="002C646A" w:rsidRDefault="00000000">
      <w:pPr>
        <w:pStyle w:val="af8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27.07.2006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№149-ФЗ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технологиях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информации»;</w:t>
      </w:r>
    </w:p>
    <w:p w14:paraId="0B1FE9F0" w14:textId="77777777" w:rsidR="002C646A" w:rsidRDefault="00000000">
      <w:pPr>
        <w:pStyle w:val="af8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27.07.2006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152-ФЗ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данных»;</w:t>
      </w:r>
    </w:p>
    <w:p w14:paraId="625E47CB" w14:textId="77777777" w:rsidR="002C646A" w:rsidRDefault="00000000">
      <w:pPr>
        <w:pStyle w:val="af8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20.10.2021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№1802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телекоммуникационной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«Интернет»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Федерации»;</w:t>
      </w:r>
    </w:p>
    <w:p w14:paraId="55F52C02" w14:textId="77777777" w:rsidR="002C646A" w:rsidRDefault="00000000">
      <w:pPr>
        <w:pStyle w:val="af8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приказом Министерства   образования   и науки   Российской  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39A62CD5" w14:textId="77777777" w:rsidR="002C646A" w:rsidRDefault="00000000">
      <w:pPr>
        <w:pStyle w:val="af8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УставомМКОУ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Луткунская</w:t>
      </w:r>
      <w:proofErr w:type="spellEnd"/>
      <w:r>
        <w:rPr>
          <w:sz w:val="24"/>
          <w:szCs w:val="24"/>
        </w:rPr>
        <w:t xml:space="preserve"> СОШ» (далее Школы);</w:t>
      </w:r>
    </w:p>
    <w:p w14:paraId="3712B4A1" w14:textId="77777777" w:rsidR="002C646A" w:rsidRDefault="00000000">
      <w:pPr>
        <w:pStyle w:val="af8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A868BE" w14:textId="77777777" w:rsidR="002C646A" w:rsidRDefault="00000000">
      <w:pPr>
        <w:pStyle w:val="af8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Электронная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(ЭИОС)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информационно-образовательное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совокупность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учебно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 w14:paraId="4EC71C36" w14:textId="77777777" w:rsidR="002C646A" w:rsidRDefault="00000000">
      <w:pPr>
        <w:pStyle w:val="af8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Назначение ЭИОС - обеспечение информационной открытости 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соответствии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информационно-образовательным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ресурсам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ЭИОС.</w:t>
      </w:r>
    </w:p>
    <w:p w14:paraId="47921FA1" w14:textId="77777777" w:rsidR="002C646A" w:rsidRDefault="002C646A">
      <w:pPr>
        <w:pStyle w:val="af8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4BD43F6D" w14:textId="77777777" w:rsidR="002C646A" w:rsidRDefault="00000000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14:paraId="28920D91" w14:textId="77777777" w:rsidR="002C646A" w:rsidRDefault="00000000">
      <w:pPr>
        <w:pStyle w:val="af8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программ.</w:t>
      </w:r>
    </w:p>
    <w:p w14:paraId="061F4CC5" w14:textId="77777777" w:rsidR="002C646A" w:rsidRDefault="00000000">
      <w:pPr>
        <w:pStyle w:val="af8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задачи:</w:t>
      </w:r>
    </w:p>
    <w:p w14:paraId="79D0D3EA" w14:textId="77777777" w:rsidR="002C646A" w:rsidRDefault="00000000">
      <w:pPr>
        <w:pStyle w:val="af8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пространства;</w:t>
      </w:r>
    </w:p>
    <w:p w14:paraId="5B5EBA9B" w14:textId="77777777" w:rsidR="002C646A" w:rsidRDefault="00000000">
      <w:pPr>
        <w:pStyle w:val="af8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ресурсам,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программах;</w:t>
      </w:r>
    </w:p>
    <w:p w14:paraId="5C29BD39" w14:textId="77777777" w:rsidR="002C646A" w:rsidRDefault="00000000">
      <w:pPr>
        <w:pStyle w:val="af8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фиксация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промежуточной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освоения основной 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программы;</w:t>
      </w:r>
    </w:p>
    <w:p w14:paraId="484D29A5" w14:textId="77777777" w:rsidR="002C646A" w:rsidRDefault="00000000">
      <w:pPr>
        <w:pStyle w:val="af8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дистанционных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14:paraId="53437508" w14:textId="77777777" w:rsidR="002C646A" w:rsidRDefault="00000000">
      <w:pPr>
        <w:pStyle w:val="af8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портфолио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рецензий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любых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процесса;</w:t>
      </w:r>
    </w:p>
    <w:p w14:paraId="5DEDA8CB" w14:textId="77777777" w:rsidR="002C646A" w:rsidRDefault="00000000">
      <w:pPr>
        <w:pStyle w:val="af8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числе синхронного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асинхронного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«Интернет».</w:t>
      </w:r>
    </w:p>
    <w:p w14:paraId="01715B60" w14:textId="77777777" w:rsidR="002C646A" w:rsidRDefault="00000000">
      <w:pPr>
        <w:pStyle w:val="af8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принципы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функционирования:</w:t>
      </w:r>
    </w:p>
    <w:p w14:paraId="74CB2D5D" w14:textId="77777777" w:rsidR="002C646A" w:rsidRDefault="00000000">
      <w:pPr>
        <w:pStyle w:val="af8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>
        <w:rPr>
          <w:sz w:val="24"/>
          <w:szCs w:val="24"/>
        </w:rPr>
        <w:t>доступность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открытость;</w:t>
      </w:r>
    </w:p>
    <w:p w14:paraId="31985188" w14:textId="77777777" w:rsidR="002C646A" w:rsidRDefault="00000000">
      <w:pPr>
        <w:pStyle w:val="af8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комплексность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построения;</w:t>
      </w:r>
    </w:p>
    <w:p w14:paraId="3B7CA074" w14:textId="77777777" w:rsidR="002C646A" w:rsidRDefault="00000000">
      <w:pPr>
        <w:pStyle w:val="af8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ориентированность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пользователя;</w:t>
      </w:r>
    </w:p>
    <w:p w14:paraId="37245802" w14:textId="77777777" w:rsidR="002C646A" w:rsidRDefault="00000000">
      <w:pPr>
        <w:pStyle w:val="af8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системность;</w:t>
      </w:r>
    </w:p>
    <w:p w14:paraId="085124B7" w14:textId="77777777" w:rsidR="002C646A" w:rsidRDefault="00000000">
      <w:pPr>
        <w:pStyle w:val="af8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интегративность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многофункциональность.</w:t>
      </w:r>
    </w:p>
    <w:p w14:paraId="2BFA27BF" w14:textId="77777777" w:rsidR="002C646A" w:rsidRDefault="002C646A">
      <w:pPr>
        <w:pStyle w:val="af8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36D384C2" w14:textId="77777777" w:rsidR="002C646A" w:rsidRDefault="00000000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функционирование</w:t>
      </w:r>
    </w:p>
    <w:p w14:paraId="6B98CD0F" w14:textId="77777777" w:rsidR="002C646A" w:rsidRDefault="00000000">
      <w:pPr>
        <w:pStyle w:val="af8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14:paraId="5FFF9655" w14:textId="77777777" w:rsidR="002C646A" w:rsidRDefault="00000000">
      <w:pPr>
        <w:pStyle w:val="af8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Функционирование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квалификацией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работников,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использующих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поддерживающих (далее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пользователи):</w:t>
      </w:r>
    </w:p>
    <w:p w14:paraId="6B372BA5" w14:textId="77777777" w:rsidR="002C646A" w:rsidRDefault="00000000">
      <w:pPr>
        <w:pStyle w:val="af8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обучающиеся: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ознакомление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отдельным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элементам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ЭИОС;</w:t>
      </w:r>
    </w:p>
    <w:p w14:paraId="3E9240F1" w14:textId="77777777" w:rsidR="002C646A" w:rsidRDefault="00000000">
      <w:pPr>
        <w:pStyle w:val="af8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работники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(педагогические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вспомогательный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персонал):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прохождение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приобретения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компетенций,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модулями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ЭИОС.</w:t>
      </w:r>
    </w:p>
    <w:p w14:paraId="0BD23BE4" w14:textId="77777777" w:rsidR="002C646A" w:rsidRDefault="00000000">
      <w:pPr>
        <w:pStyle w:val="af8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Порядок доступа к элементам ЭИОС регулируется соответствующими локальными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14:paraId="1B50413E" w14:textId="77777777" w:rsidR="002C646A" w:rsidRDefault="00000000">
      <w:pPr>
        <w:pStyle w:val="af8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ЭИОС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формируется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отдельных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модулей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(элементов),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входящих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состав.</w:t>
      </w:r>
    </w:p>
    <w:p w14:paraId="70E3AFD4" w14:textId="77777777" w:rsidR="002C646A" w:rsidRDefault="00000000">
      <w:pPr>
        <w:pStyle w:val="af8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Информационное наполнение ЭИОС определяется потребностями пользователей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подразделениями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локальными нормативными актами.</w:t>
      </w:r>
    </w:p>
    <w:p w14:paraId="69DD3CB8" w14:textId="77777777" w:rsidR="002C646A" w:rsidRDefault="00000000">
      <w:pPr>
        <w:pStyle w:val="af8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хранения, переработки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 (визуальной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звуковой, статичной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динамичной, текстовой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графической),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удалѐнного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 пользователей.</w:t>
      </w:r>
    </w:p>
    <w:p w14:paraId="676F3D7A" w14:textId="77777777" w:rsidR="002C646A" w:rsidRDefault="00000000">
      <w:pPr>
        <w:pStyle w:val="af7"/>
        <w:tabs>
          <w:tab w:val="left" w:pos="993"/>
          <w:tab w:val="left" w:pos="1134"/>
        </w:tabs>
        <w:spacing w:before="63" w:line="276" w:lineRule="auto"/>
        <w:ind w:left="0" w:firstLine="567"/>
      </w:pPr>
      <w:r>
        <w:t>ЭИОС</w:t>
      </w:r>
      <w:r>
        <w:rPr>
          <w:spacing w:val="38"/>
        </w:rPr>
        <w:t xml:space="preserve"> </w:t>
      </w:r>
      <w:r>
        <w:t>обеспечивает</w:t>
      </w:r>
      <w:r>
        <w:rPr>
          <w:spacing w:val="39"/>
        </w:rPr>
        <w:t xml:space="preserve"> </w:t>
      </w:r>
      <w:r>
        <w:t>доступ</w:t>
      </w:r>
      <w:r>
        <w:rPr>
          <w:spacing w:val="39"/>
        </w:rPr>
        <w:t xml:space="preserve"> </w:t>
      </w:r>
      <w:r>
        <w:t>(удалённый</w:t>
      </w:r>
      <w:r>
        <w:rPr>
          <w:spacing w:val="39"/>
        </w:rPr>
        <w:t xml:space="preserve"> </w:t>
      </w:r>
      <w:r>
        <w:t>доступ),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37"/>
        </w:rPr>
        <w:t xml:space="preserve"> </w:t>
      </w:r>
      <w:r>
        <w:t>применения 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 базам данных и информационным справочным системам, состав 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14:paraId="31965AF8" w14:textId="77777777" w:rsidR="002C646A" w:rsidRDefault="00000000">
      <w:pPr>
        <w:pStyle w:val="af8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ЭИОС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одновременный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80%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Школе.</w:t>
      </w:r>
    </w:p>
    <w:p w14:paraId="702CBA47" w14:textId="77777777" w:rsidR="002C646A" w:rsidRDefault="002C646A">
      <w:pPr>
        <w:pStyle w:val="af8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7EF31BFE" w14:textId="77777777" w:rsidR="002C646A" w:rsidRDefault="00000000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>
        <w:t>Структура</w:t>
      </w:r>
      <w:r>
        <w:rPr>
          <w:spacing w:val="-3"/>
        </w:rPr>
        <w:t xml:space="preserve"> </w:t>
      </w:r>
      <w:r>
        <w:t>ЭИОС</w:t>
      </w:r>
    </w:p>
    <w:p w14:paraId="4F85D62F" w14:textId="77777777" w:rsidR="002C646A" w:rsidRDefault="00000000">
      <w:pPr>
        <w:pStyle w:val="af8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компонентами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ЭИОС Школы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14:paraId="5C76AD1A" w14:textId="16AC1F5D" w:rsidR="002C646A" w:rsidRDefault="00000000">
      <w:pPr>
        <w:pStyle w:val="af8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>
        <w:rPr>
          <w:sz w:val="24"/>
          <w:szCs w:val="24"/>
        </w:rPr>
        <w:t>официальный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сайт Школы</w:t>
      </w:r>
      <w:r w:rsidR="00E1230C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hyperlink r:id="rId7" w:tgtFrame="_blank" w:history="1">
        <w:r w:rsidR="00E1230C" w:rsidRPr="00E1230C">
          <w:rPr>
            <w:rFonts w:ascii="Arial" w:hAnsi="Arial" w:cs="Arial"/>
            <w:color w:val="315EFB"/>
            <w:sz w:val="23"/>
            <w:szCs w:val="23"/>
            <w:u w:val="single"/>
            <w:shd w:val="clear" w:color="auto" w:fill="FFFFFF"/>
          </w:rPr>
          <w:t>https://lutku.dagestanschool.ru/sveden/common</w:t>
        </w:r>
      </w:hyperlink>
      <w:r>
        <w:rPr>
          <w:sz w:val="24"/>
          <w:szCs w:val="24"/>
        </w:rPr>
        <w:t>);</w:t>
      </w:r>
    </w:p>
    <w:p w14:paraId="4FDBAB17" w14:textId="77777777" w:rsidR="002C646A" w:rsidRDefault="00000000">
      <w:pPr>
        <w:pStyle w:val="af8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АИС «Зачисление в ОО» </w:t>
      </w:r>
    </w:p>
    <w:p w14:paraId="393F79BB" w14:textId="77777777" w:rsidR="002C646A" w:rsidRDefault="00000000">
      <w:pPr>
        <w:pStyle w:val="af8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>
        <w:rPr>
          <w:sz w:val="24"/>
          <w:szCs w:val="24"/>
        </w:rPr>
        <w:t>АИС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Дневник.ру</w:t>
      </w:r>
      <w:proofErr w:type="spellEnd"/>
      <w:r>
        <w:rPr>
          <w:sz w:val="24"/>
          <w:szCs w:val="24"/>
        </w:rPr>
        <w:t>»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модули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журнал,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дневник;</w:t>
      </w:r>
    </w:p>
    <w:p w14:paraId="532DD5BF" w14:textId="77777777" w:rsidR="002C646A" w:rsidRDefault="00000000">
      <w:pPr>
        <w:pStyle w:val="af8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>
        <w:rPr>
          <w:sz w:val="24"/>
          <w:szCs w:val="24"/>
        </w:rPr>
        <w:t>локальная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14:paraId="206DDFEC" w14:textId="77777777" w:rsidR="002C646A" w:rsidRDefault="00000000">
      <w:pPr>
        <w:pStyle w:val="af8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справочно-правовые</w:t>
      </w:r>
      <w:r>
        <w:rPr>
          <w:sz w:val="24"/>
          <w:szCs w:val="24"/>
        </w:rPr>
        <w:tab/>
        <w:t>системы,</w:t>
      </w:r>
      <w:r>
        <w:rPr>
          <w:sz w:val="24"/>
          <w:szCs w:val="24"/>
        </w:rPr>
        <w:tab/>
        <w:t>используемые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соответствии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заключенными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лицензионными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соглашениями;</w:t>
      </w:r>
    </w:p>
    <w:p w14:paraId="32342AEA" w14:textId="77777777" w:rsidR="002C646A" w:rsidRDefault="00000000">
      <w:pPr>
        <w:pStyle w:val="af8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ЭИОС.</w:t>
      </w:r>
    </w:p>
    <w:p w14:paraId="165F261B" w14:textId="77777777" w:rsidR="002C646A" w:rsidRDefault="00000000">
      <w:pPr>
        <w:pStyle w:val="af8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законодательством:</w:t>
      </w:r>
    </w:p>
    <w:p w14:paraId="5B459E24" w14:textId="77777777" w:rsidR="002C646A" w:rsidRDefault="00000000">
      <w:pPr>
        <w:pStyle w:val="af8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>
        <w:rPr>
          <w:sz w:val="24"/>
          <w:szCs w:val="24"/>
        </w:rPr>
        <w:t>Сайт Школы обеспечивает единый доступ пользователей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модулям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блоки,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раскрывающие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14:paraId="18D0BE19" w14:textId="77777777" w:rsidR="002C646A" w:rsidRDefault="00000000">
      <w:pPr>
        <w:pStyle w:val="af8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>
        <w:rPr>
          <w:sz w:val="24"/>
          <w:szCs w:val="24"/>
        </w:rPr>
        <w:t>АИС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«АСУ РСО»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автоматизированное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документации, включая классные журналы, рабочие программы с календарно-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тематическим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педагогов.</w:t>
      </w:r>
    </w:p>
    <w:p w14:paraId="1B197198" w14:textId="77777777" w:rsidR="002C646A" w:rsidRDefault="00000000">
      <w:pPr>
        <w:pStyle w:val="af8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3A2783A6" w14:textId="77777777" w:rsidR="002C646A" w:rsidRDefault="00000000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Автоматизируются следующие функции:</w:t>
      </w:r>
    </w:p>
    <w:p w14:paraId="18F25052" w14:textId="77777777" w:rsidR="002C646A" w:rsidRDefault="00000000">
      <w:pPr>
        <w:pStyle w:val="af8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первичная работа с заявлениями;</w:t>
      </w:r>
    </w:p>
    <w:p w14:paraId="23002B8A" w14:textId="77777777" w:rsidR="002C646A" w:rsidRDefault="00000000">
      <w:pPr>
        <w:pStyle w:val="af8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58930720" w14:textId="77777777" w:rsidR="002C646A" w:rsidRDefault="00000000">
      <w:pPr>
        <w:pStyle w:val="af8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заявления, если такие данные были найдены;</w:t>
      </w:r>
    </w:p>
    <w:p w14:paraId="1B854718" w14:textId="77777777" w:rsidR="002C646A" w:rsidRDefault="00000000">
      <w:pPr>
        <w:pStyle w:val="af8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автоматический поиск дубликатов заявления;</w:t>
      </w:r>
    </w:p>
    <w:p w14:paraId="63052FD8" w14:textId="77777777" w:rsidR="002C646A" w:rsidRDefault="00000000">
      <w:pPr>
        <w:pStyle w:val="af8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59096049" w14:textId="77777777" w:rsidR="002C646A" w:rsidRDefault="00000000">
      <w:pPr>
        <w:pStyle w:val="af8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57BFC329" w14:textId="77777777" w:rsidR="002C646A" w:rsidRDefault="00000000">
      <w:pPr>
        <w:pStyle w:val="af8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72AED249" w14:textId="77777777" w:rsidR="002C646A" w:rsidRDefault="00000000">
      <w:pPr>
        <w:pStyle w:val="af8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37C624EB" w14:textId="77777777" w:rsidR="002C646A" w:rsidRDefault="00000000">
      <w:pPr>
        <w:pStyle w:val="af8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14:paraId="47832283" w14:textId="77777777" w:rsidR="002C646A" w:rsidRDefault="00000000">
      <w:pPr>
        <w:pStyle w:val="af8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0CCFDEF3" w14:textId="77777777" w:rsidR="002C646A" w:rsidRDefault="00000000">
      <w:pPr>
        <w:pStyle w:val="af8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1DA8BE36" w14:textId="77777777" w:rsidR="002C646A" w:rsidRDefault="00000000">
      <w:pPr>
        <w:pStyle w:val="af8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работа с контингентом организации;</w:t>
      </w:r>
    </w:p>
    <w:p w14:paraId="6D95DE5A" w14:textId="77777777" w:rsidR="002C646A" w:rsidRDefault="00000000">
      <w:pPr>
        <w:pStyle w:val="af8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ведение данных об организации.</w:t>
      </w:r>
    </w:p>
    <w:p w14:paraId="29802080" w14:textId="77777777" w:rsidR="002C646A" w:rsidRDefault="00000000">
      <w:pPr>
        <w:pStyle w:val="af8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структурными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подразделениями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14:paraId="336BA771" w14:textId="77777777" w:rsidR="002C646A" w:rsidRDefault="002C646A">
      <w:pPr>
        <w:pStyle w:val="af7"/>
        <w:tabs>
          <w:tab w:val="left" w:pos="993"/>
          <w:tab w:val="left" w:pos="1134"/>
        </w:tabs>
        <w:spacing w:line="276" w:lineRule="auto"/>
        <w:ind w:left="0" w:firstLine="567"/>
      </w:pPr>
    </w:p>
    <w:p w14:paraId="440364D4" w14:textId="77777777" w:rsidR="002C646A" w:rsidRDefault="00000000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функционированию</w:t>
      </w:r>
      <w:r>
        <w:rPr>
          <w:spacing w:val="-3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</w:t>
      </w:r>
    </w:p>
    <w:p w14:paraId="513FFD7E" w14:textId="77777777" w:rsidR="002C646A" w:rsidRDefault="00000000">
      <w:pPr>
        <w:pStyle w:val="af8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целях    </w:t>
      </w:r>
      <w:r>
        <w:rPr>
          <w:spacing w:val="1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надежного,  безотказного</w:t>
      </w:r>
      <w:proofErr w:type="gramEnd"/>
      <w:r>
        <w:rPr>
          <w:sz w:val="24"/>
          <w:szCs w:val="24"/>
        </w:rPr>
        <w:t xml:space="preserve"> 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и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эффективного 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функционирования 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веб-сервисов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конфиденциальности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Положением устанавливаются следующие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требования:</w:t>
      </w:r>
    </w:p>
    <w:p w14:paraId="1EECBADE" w14:textId="77777777" w:rsidR="002C646A" w:rsidRDefault="00000000">
      <w:pPr>
        <w:pStyle w:val="af8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разграничению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доступа;</w:t>
      </w:r>
    </w:p>
    <w:p w14:paraId="7AC9A64B" w14:textId="77777777" w:rsidR="002C646A" w:rsidRDefault="00000000">
      <w:pPr>
        <w:pStyle w:val="af8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пользователей;</w:t>
      </w:r>
    </w:p>
    <w:p w14:paraId="24FD8EAC" w14:textId="77777777" w:rsidR="002C646A" w:rsidRDefault="00000000">
      <w:pPr>
        <w:pStyle w:val="af8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находящейся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серверах;</w:t>
      </w:r>
    </w:p>
    <w:p w14:paraId="2E57270A" w14:textId="77777777" w:rsidR="002C646A" w:rsidRDefault="00000000">
      <w:pPr>
        <w:pStyle w:val="af8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локальной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14:paraId="60817A34" w14:textId="77777777" w:rsidR="002C646A" w:rsidRDefault="00000000">
      <w:pPr>
        <w:pStyle w:val="af8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технические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пользователям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14:paraId="623A1958" w14:textId="77777777" w:rsidR="002C646A" w:rsidRDefault="00000000">
      <w:pPr>
        <w:pStyle w:val="af8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подключения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веб-сервисов;</w:t>
      </w:r>
    </w:p>
    <w:p w14:paraId="69EB39DB" w14:textId="77777777" w:rsidR="002C646A" w:rsidRDefault="00000000">
      <w:pPr>
        <w:pStyle w:val="af8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пользователям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14:paraId="00176E30" w14:textId="77777777" w:rsidR="002C646A" w:rsidRDefault="002C646A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1DEAE2EF" w14:textId="77777777" w:rsidR="002C646A" w:rsidRDefault="00000000">
      <w:pPr>
        <w:pStyle w:val="af8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разграничению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учитывают:</w:t>
      </w:r>
    </w:p>
    <w:p w14:paraId="5710A6D8" w14:textId="77777777" w:rsidR="002C646A" w:rsidRDefault="00000000">
      <w:pPr>
        <w:pStyle w:val="af8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закрытости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и/или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подключения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пользователя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и/или элемента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 ЭИОС Школы.</w:t>
      </w:r>
    </w:p>
    <w:p w14:paraId="34DD808A" w14:textId="77777777" w:rsidR="002C646A" w:rsidRDefault="00000000">
      <w:pPr>
        <w:pStyle w:val="af8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Уровень закрытости информации определяется политикой безопасности Школы,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привилегией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исходя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статуса пользователя и занимаемой должности (директор, заместитель директора, учитель, обучающийся и т.п.).</w:t>
      </w:r>
    </w:p>
    <w:p w14:paraId="30990055" w14:textId="77777777" w:rsidR="002C646A" w:rsidRDefault="00000000">
      <w:pPr>
        <w:pStyle w:val="af8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Элементы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который</w:t>
      </w:r>
      <w:r>
        <w:rPr>
          <w:spacing w:val="-57"/>
          <w:sz w:val="24"/>
          <w:szCs w:val="24"/>
        </w:rPr>
        <w:t xml:space="preserve">         </w:t>
      </w:r>
      <w:r>
        <w:rPr>
          <w:sz w:val="24"/>
          <w:szCs w:val="24"/>
        </w:rPr>
        <w:t>определяет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привилегии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пользователей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через формирование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каждому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 логина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пароля.</w:t>
      </w:r>
    </w:p>
    <w:p w14:paraId="78AE7A51" w14:textId="77777777" w:rsidR="002C646A" w:rsidRDefault="00000000">
      <w:pPr>
        <w:pStyle w:val="af8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Привилегии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конфиденциальность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регистрационных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пользователя,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целостность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доступность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элемента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(его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части)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14:paraId="58977387" w14:textId="77777777" w:rsidR="002C646A" w:rsidRDefault="00000000">
      <w:pPr>
        <w:pStyle w:val="af8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находящейся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серверах.</w:t>
      </w:r>
    </w:p>
    <w:p w14:paraId="4537F6DB" w14:textId="77777777" w:rsidR="002C646A" w:rsidRDefault="00000000">
      <w:pPr>
        <w:pStyle w:val="af7"/>
        <w:tabs>
          <w:tab w:val="left" w:pos="993"/>
          <w:tab w:val="left" w:pos="1134"/>
        </w:tabs>
        <w:spacing w:before="43" w:line="276" w:lineRule="auto"/>
        <w:ind w:left="0" w:firstLine="567"/>
      </w:pPr>
      <w:r>
        <w:t>5.4.1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учебно-методической,</w:t>
      </w:r>
      <w:r>
        <w:rPr>
          <w:spacing w:val="1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серверах,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одновременную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 числа</w:t>
      </w:r>
      <w:r>
        <w:rPr>
          <w:spacing w:val="-1"/>
        </w:rPr>
        <w:t xml:space="preserve"> </w:t>
      </w:r>
      <w:r>
        <w:t>пользователей.</w:t>
      </w:r>
    </w:p>
    <w:p w14:paraId="0F061038" w14:textId="77777777" w:rsidR="002C646A" w:rsidRDefault="00000000">
      <w:pPr>
        <w:pStyle w:val="af7"/>
        <w:tabs>
          <w:tab w:val="left" w:pos="993"/>
          <w:tab w:val="left" w:pos="1134"/>
        </w:tabs>
        <w:spacing w:line="278" w:lineRule="auto"/>
        <w:ind w:left="0" w:firstLine="567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 восстановления данных.</w:t>
      </w:r>
    </w:p>
    <w:p w14:paraId="76A8F3F4" w14:textId="77777777" w:rsidR="002C646A" w:rsidRDefault="00000000">
      <w:pPr>
        <w:pStyle w:val="af8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локальной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14:paraId="4AA3E003" w14:textId="77777777" w:rsidR="002C646A" w:rsidRDefault="00000000">
      <w:pPr>
        <w:pStyle w:val="af8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высокоскоростную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корпоративную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(локальную)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вычислительную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Мбит/с),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корпоративной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вычислительной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электронным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библиотечным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системам, ЭИР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ЭОР.</w:t>
      </w:r>
    </w:p>
    <w:p w14:paraId="0BD59D0C" w14:textId="77777777" w:rsidR="002C646A" w:rsidRDefault="00000000">
      <w:pPr>
        <w:pStyle w:val="af8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Технические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пользователям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14:paraId="1CF6938D" w14:textId="77777777" w:rsidR="002C646A" w:rsidRDefault="00000000">
      <w:pPr>
        <w:pStyle w:val="af8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Подключение к 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«Интернет» должно обеспечивать доступ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работе в 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пользователям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14:paraId="3A8758EC" w14:textId="77777777" w:rsidR="002C646A" w:rsidRDefault="00000000">
      <w:pPr>
        <w:pStyle w:val="af8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Подключение по технологии </w:t>
      </w:r>
      <w:proofErr w:type="spellStart"/>
      <w:r>
        <w:rPr>
          <w:sz w:val="24"/>
          <w:szCs w:val="24"/>
        </w:rPr>
        <w:t>Wi</w:t>
      </w:r>
      <w:proofErr w:type="spellEnd"/>
      <w:r>
        <w:rPr>
          <w:sz w:val="24"/>
          <w:szCs w:val="24"/>
        </w:rPr>
        <w:t>-Fi с перспективной зоной покрытия подключения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75%.</w:t>
      </w:r>
    </w:p>
    <w:p w14:paraId="756B2142" w14:textId="77777777" w:rsidR="002C646A" w:rsidRDefault="00000000">
      <w:pPr>
        <w:pStyle w:val="af8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подключения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мобильных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компьютеров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элементам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ЭИОС.</w:t>
      </w:r>
    </w:p>
    <w:p w14:paraId="29E7E4C7" w14:textId="77777777" w:rsidR="002C646A" w:rsidRDefault="00000000">
      <w:pPr>
        <w:pStyle w:val="af8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 должно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иметь модульную структуру.</w:t>
      </w:r>
    </w:p>
    <w:p w14:paraId="40406D40" w14:textId="77777777" w:rsidR="002C646A" w:rsidRDefault="00000000">
      <w:pPr>
        <w:pStyle w:val="af8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пользователям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14:paraId="02AC0A9E" w14:textId="77777777" w:rsidR="002C646A" w:rsidRDefault="00000000">
      <w:pPr>
        <w:pStyle w:val="af8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>Пользователи ЭИОС Школы должны иметь соответствующую подготовку по работе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элементами ЭИОС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Школы:</w:t>
      </w:r>
    </w:p>
    <w:p w14:paraId="1D200520" w14:textId="77777777" w:rsidR="002C646A" w:rsidRDefault="00000000">
      <w:pPr>
        <w:pStyle w:val="af7"/>
        <w:tabs>
          <w:tab w:val="left" w:pos="993"/>
          <w:tab w:val="left" w:pos="1134"/>
        </w:tabs>
        <w:spacing w:before="63" w:line="276" w:lineRule="auto"/>
        <w:ind w:left="0" w:firstLine="567"/>
      </w:pPr>
      <w:r>
        <w:t>обучающиеся:</w:t>
      </w:r>
      <w:r>
        <w:rPr>
          <w:spacing w:val="91"/>
        </w:rPr>
        <w:t xml:space="preserve"> </w:t>
      </w:r>
      <w:r>
        <w:t xml:space="preserve">наличие  </w:t>
      </w:r>
      <w:r>
        <w:rPr>
          <w:spacing w:val="29"/>
        </w:rPr>
        <w:t xml:space="preserve"> </w:t>
      </w:r>
      <w:r>
        <w:t xml:space="preserve">базовых  </w:t>
      </w:r>
      <w:r>
        <w:rPr>
          <w:spacing w:val="30"/>
        </w:rPr>
        <w:t xml:space="preserve"> </w:t>
      </w:r>
      <w:r>
        <w:t xml:space="preserve">навыков  </w:t>
      </w:r>
      <w:r>
        <w:rPr>
          <w:spacing w:val="30"/>
        </w:rPr>
        <w:t xml:space="preserve"> </w:t>
      </w:r>
      <w:r>
        <w:t xml:space="preserve">работы  </w:t>
      </w:r>
      <w:r>
        <w:rPr>
          <w:spacing w:val="29"/>
        </w:rPr>
        <w:t xml:space="preserve"> </w:t>
      </w:r>
      <w:r>
        <w:t xml:space="preserve">с  </w:t>
      </w:r>
      <w:r>
        <w:rPr>
          <w:spacing w:val="30"/>
        </w:rPr>
        <w:t xml:space="preserve"> </w:t>
      </w:r>
      <w:r>
        <w:t xml:space="preserve">компьютером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32"/>
        </w:rPr>
        <w:t xml:space="preserve"> </w:t>
      </w:r>
      <w:proofErr w:type="gramStart"/>
      <w:r>
        <w:t>Интернет технологиями</w:t>
      </w:r>
      <w:proofErr w:type="gramEnd"/>
      <w:r>
        <w:t xml:space="preserve"> (электронная почта), ознакомлены с порядком доступа к отдельным элементам</w:t>
      </w:r>
      <w:r>
        <w:rPr>
          <w:spacing w:val="1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Школы;</w:t>
      </w:r>
    </w:p>
    <w:p w14:paraId="7071592B" w14:textId="77777777" w:rsidR="002C646A" w:rsidRDefault="00000000">
      <w:pPr>
        <w:pStyle w:val="af8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сотрудники: наличие базовых навыков работы с компьютером и интернет-технологиями,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прохождение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квалификации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семинаров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профессиональных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компетенций,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 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14:paraId="4776AE79" w14:textId="77777777" w:rsidR="002C646A" w:rsidRDefault="00000000">
      <w:pPr>
        <w:pStyle w:val="af8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 кадровому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согласно ФГОС.</w:t>
      </w:r>
    </w:p>
    <w:p w14:paraId="2F102882" w14:textId="77777777" w:rsidR="002C646A" w:rsidRDefault="00000000">
      <w:pPr>
        <w:pStyle w:val="af8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5.2-5.3,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5.6,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системным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администратором.</w:t>
      </w:r>
    </w:p>
    <w:p w14:paraId="19EEC0D2" w14:textId="77777777" w:rsidR="002C646A" w:rsidRDefault="002C646A">
      <w:pPr>
        <w:pStyle w:val="af7"/>
        <w:tabs>
          <w:tab w:val="left" w:pos="993"/>
          <w:tab w:val="left" w:pos="1134"/>
        </w:tabs>
        <w:spacing w:line="276" w:lineRule="auto"/>
        <w:ind w:left="0" w:firstLine="567"/>
      </w:pPr>
    </w:p>
    <w:p w14:paraId="7767F79A" w14:textId="77777777" w:rsidR="002C646A" w:rsidRDefault="00000000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элементам</w:t>
      </w:r>
      <w:r>
        <w:rPr>
          <w:spacing w:val="-4"/>
        </w:rPr>
        <w:t xml:space="preserve"> </w:t>
      </w:r>
      <w:r>
        <w:t>ЭИОС</w:t>
      </w:r>
      <w:r>
        <w:rPr>
          <w:spacing w:val="2"/>
        </w:rPr>
        <w:t xml:space="preserve"> </w:t>
      </w:r>
      <w:r>
        <w:t>Школы</w:t>
      </w:r>
    </w:p>
    <w:p w14:paraId="6A92BB70" w14:textId="77777777" w:rsidR="002C646A" w:rsidRDefault="002C646A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1A2DB87E" w14:textId="77777777" w:rsidR="002C646A" w:rsidRDefault="00000000">
      <w:pPr>
        <w:pStyle w:val="af8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(модулей),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изданиям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библиотечных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систем,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ЭОР,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программах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14:paraId="670B7677" w14:textId="77777777" w:rsidR="002C646A" w:rsidRDefault="00000000">
      <w:pPr>
        <w:pStyle w:val="af7"/>
        <w:tabs>
          <w:tab w:val="left" w:pos="993"/>
          <w:tab w:val="left" w:pos="1134"/>
        </w:tabs>
        <w:spacing w:before="1" w:line="276" w:lineRule="auto"/>
        <w:ind w:left="0" w:firstLine="567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3"/>
        </w:rPr>
        <w:t xml:space="preserve"> </w:t>
      </w:r>
      <w:r>
        <w:t>«Сведения</w:t>
      </w:r>
      <w:r>
        <w:rPr>
          <w:spacing w:val="38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30"/>
        </w:rPr>
        <w:t xml:space="preserve"> </w:t>
      </w:r>
      <w:r>
        <w:t>подразделе</w:t>
      </w:r>
      <w:r>
        <w:rPr>
          <w:spacing w:val="45"/>
        </w:rPr>
        <w:t xml:space="preserve"> </w:t>
      </w:r>
      <w:r>
        <w:t>«Образование»</w:t>
      </w:r>
      <w:r>
        <w:rPr>
          <w:spacing w:val="32"/>
        </w:rPr>
        <w:t>.</w:t>
      </w:r>
    </w:p>
    <w:p w14:paraId="3DCC9204" w14:textId="77777777" w:rsidR="002C646A" w:rsidRDefault="00000000">
      <w:pPr>
        <w:widowControl/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регистрации в АИС «</w:t>
      </w:r>
      <w:proofErr w:type="spellStart"/>
      <w:r>
        <w:rPr>
          <w:sz w:val="24"/>
          <w:szCs w:val="24"/>
        </w:rPr>
        <w:t>Дневник.ру</w:t>
      </w:r>
      <w:proofErr w:type="spellEnd"/>
      <w:r>
        <w:rPr>
          <w:sz w:val="24"/>
          <w:szCs w:val="24"/>
        </w:rPr>
        <w:t>» необходимо выполнить следующие шаги:</w:t>
      </w:r>
    </w:p>
    <w:p w14:paraId="6C0A74AC" w14:textId="77777777" w:rsidR="002C646A" w:rsidRDefault="000000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682AE6CA" w14:textId="77777777" w:rsidR="002C646A" w:rsidRDefault="00000000">
      <w:pPr>
        <w:widowControl/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50E4BA69" w14:textId="77777777" w:rsidR="002C646A" w:rsidRDefault="00000000">
      <w:pPr>
        <w:widowControl/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71D01E9D" w14:textId="77777777" w:rsidR="002C646A" w:rsidRDefault="00000000">
      <w:pPr>
        <w:pStyle w:val="af8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логин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адрес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корпоративной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почты;</w:t>
      </w:r>
    </w:p>
    <w:p w14:paraId="58337062" w14:textId="77777777" w:rsidR="002C646A" w:rsidRDefault="00000000">
      <w:pPr>
        <w:pStyle w:val="af8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пароль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генерируется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автоматически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требований,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изложенных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3.1.2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Положения.</w:t>
      </w:r>
    </w:p>
    <w:p w14:paraId="486B497A" w14:textId="77777777" w:rsidR="002C646A" w:rsidRDefault="00000000">
      <w:pPr>
        <w:pStyle w:val="af7"/>
        <w:tabs>
          <w:tab w:val="left" w:pos="993"/>
          <w:tab w:val="left" w:pos="1134"/>
        </w:tabs>
        <w:ind w:left="0" w:firstLine="567"/>
      </w:pPr>
      <w:r>
        <w:lastRenderedPageBreak/>
        <w:t>Единая</w:t>
      </w:r>
      <w:r>
        <w:rPr>
          <w:spacing w:val="-3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учетная</w:t>
      </w:r>
      <w:r>
        <w:rPr>
          <w:spacing w:val="-3"/>
        </w:rPr>
        <w:t xml:space="preserve"> </w:t>
      </w:r>
      <w:r>
        <w:t>запись:</w:t>
      </w:r>
    </w:p>
    <w:p w14:paraId="56EE9A0C" w14:textId="77777777" w:rsidR="002C646A" w:rsidRDefault="00000000">
      <w:pPr>
        <w:pStyle w:val="af8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отправляется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автоматически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корпоративной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почты пользователя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14:paraId="1A989833" w14:textId="77777777" w:rsidR="002C646A" w:rsidRDefault="00000000">
      <w:pPr>
        <w:pStyle w:val="af8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персонализированной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части ЭИОС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14:paraId="6B13AE32" w14:textId="77777777" w:rsidR="002C646A" w:rsidRDefault="00000000">
      <w:pPr>
        <w:pStyle w:val="af8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корпоративной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подлежит хранению и учету, т.к. по обращению пользователя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 может быть изменена,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заблокирована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и/или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восстановлена.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и/или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удаление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системным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администратором.</w:t>
      </w:r>
    </w:p>
    <w:p w14:paraId="6D0EB3EA" w14:textId="77777777" w:rsidR="002C646A" w:rsidRDefault="002C646A">
      <w:pPr>
        <w:pStyle w:val="af8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68190CAB" w14:textId="77777777" w:rsidR="002C646A" w:rsidRDefault="00000000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>
        <w:t>Ответственность за использование и сохранность</w:t>
      </w:r>
      <w:r>
        <w:rPr>
          <w:spacing w:val="1"/>
        </w:rPr>
        <w:t xml:space="preserve"> </w:t>
      </w:r>
      <w:r>
        <w:t>информационных ресурсов в</w:t>
      </w:r>
      <w:r>
        <w:rPr>
          <w:spacing w:val="1"/>
        </w:rPr>
        <w:t xml:space="preserve"> </w:t>
      </w:r>
      <w:r>
        <w:t>ЭИОС</w:t>
      </w:r>
    </w:p>
    <w:p w14:paraId="2407F548" w14:textId="77777777" w:rsidR="002C646A" w:rsidRDefault="00000000">
      <w:pPr>
        <w:pStyle w:val="af8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извлеченных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получение к ним доступа неограниченного круга лиц,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 сопровождаться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указанием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 которой эти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извлечены.</w:t>
      </w:r>
    </w:p>
    <w:p w14:paraId="605999FB" w14:textId="77777777" w:rsidR="002C646A" w:rsidRDefault="00000000">
      <w:pPr>
        <w:pStyle w:val="af8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Пользователи, получившие учетные данные для авторизованного доступа в 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обязуются:</w:t>
      </w:r>
    </w:p>
    <w:p w14:paraId="68750F51" w14:textId="77777777" w:rsidR="002C646A" w:rsidRDefault="00000000">
      <w:pPr>
        <w:pStyle w:val="af8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хранить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тайне,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разглашать,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лицам;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немедленно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авторизованного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первичным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паролем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блокирования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имени.</w:t>
      </w:r>
    </w:p>
    <w:p w14:paraId="6DD98E29" w14:textId="77777777" w:rsidR="002C646A" w:rsidRDefault="00000000">
      <w:pPr>
        <w:pStyle w:val="af8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Пользователи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несут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за:</w:t>
      </w:r>
    </w:p>
    <w:p w14:paraId="4E2F9EC6" w14:textId="77777777" w:rsidR="002C646A" w:rsidRDefault="00000000">
      <w:pPr>
        <w:pStyle w:val="af8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ab/>
        <w:t>несанкционированное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различных операций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имени другого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пользователя;</w:t>
      </w:r>
    </w:p>
    <w:p w14:paraId="13EAF0B8" w14:textId="77777777" w:rsidR="002C646A" w:rsidRDefault="00000000">
      <w:pPr>
        <w:pStyle w:val="af8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умышленное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(вирусов,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и/или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самовоспроизводящегося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кода),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несанкционированное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паролей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других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несанкционированных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действий.</w:t>
      </w:r>
    </w:p>
    <w:p w14:paraId="37216DB4" w14:textId="77777777" w:rsidR="002C646A" w:rsidRDefault="002C646A">
      <w:pPr>
        <w:pStyle w:val="af8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187A6856" w14:textId="77777777" w:rsidR="002C646A" w:rsidRDefault="00000000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2B016BD5" w14:textId="77777777" w:rsidR="002C646A" w:rsidRDefault="00000000">
      <w:pPr>
        <w:pStyle w:val="af8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Настоящее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Положение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вступает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утверждения.</w:t>
      </w:r>
    </w:p>
    <w:p w14:paraId="709293E2" w14:textId="77777777" w:rsidR="002C646A" w:rsidRDefault="00000000">
      <w:pPr>
        <w:pStyle w:val="af8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вносятся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структурных подразделений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утверждаются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директора.</w:t>
      </w:r>
    </w:p>
    <w:p w14:paraId="42402635" w14:textId="77777777" w:rsidR="002C646A" w:rsidRDefault="002C646A">
      <w:pPr>
        <w:tabs>
          <w:tab w:val="left" w:pos="1560"/>
        </w:tabs>
        <w:rPr>
          <w:sz w:val="24"/>
          <w:szCs w:val="24"/>
        </w:rPr>
      </w:pPr>
    </w:p>
    <w:p w14:paraId="3206A8AE" w14:textId="77777777" w:rsidR="002C646A" w:rsidRDefault="00000000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2C646A">
      <w:pgSz w:w="11910" w:h="16840"/>
      <w:pgMar w:top="993" w:right="711" w:bottom="1418" w:left="10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8FD4" w14:textId="77777777" w:rsidR="00D151CF" w:rsidRDefault="00D151CF">
      <w:r>
        <w:separator/>
      </w:r>
    </w:p>
  </w:endnote>
  <w:endnote w:type="continuationSeparator" w:id="0">
    <w:p w14:paraId="690F0EFE" w14:textId="77777777" w:rsidR="00D151CF" w:rsidRDefault="00D1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C568" w14:textId="77777777" w:rsidR="00D151CF" w:rsidRDefault="00D151CF">
      <w:r>
        <w:separator/>
      </w:r>
    </w:p>
  </w:footnote>
  <w:footnote w:type="continuationSeparator" w:id="0">
    <w:p w14:paraId="1D37FF9E" w14:textId="77777777" w:rsidR="00D151CF" w:rsidRDefault="00D15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1331"/>
    <w:multiLevelType w:val="multilevel"/>
    <w:tmpl w:val="011E3682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3">
      <w:start w:val="1"/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" w15:restartNumberingAfterBreak="0">
    <w:nsid w:val="0C8F781E"/>
    <w:multiLevelType w:val="hybridMultilevel"/>
    <w:tmpl w:val="EE1AF01E"/>
    <w:lvl w:ilvl="0" w:tplc="31F83D2E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7D2A588A">
      <w:start w:val="1"/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140ED7DA">
      <w:start w:val="1"/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7F380218">
      <w:start w:val="1"/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AC76ACEE">
      <w:start w:val="1"/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AC38775A">
      <w:start w:val="1"/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357EAF7E">
      <w:start w:val="1"/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0FA7924">
      <w:start w:val="1"/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D60C2E16">
      <w:start w:val="1"/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39904E8"/>
    <w:multiLevelType w:val="multilevel"/>
    <w:tmpl w:val="ADCC18A4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3" w15:restartNumberingAfterBreak="0">
    <w:nsid w:val="26FA10EA"/>
    <w:multiLevelType w:val="hybridMultilevel"/>
    <w:tmpl w:val="1E40ED8E"/>
    <w:lvl w:ilvl="0" w:tplc="1AAA5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6DC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020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DE2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09B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F42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2A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EC6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22E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F401E"/>
    <w:multiLevelType w:val="hybridMultilevel"/>
    <w:tmpl w:val="157C959C"/>
    <w:lvl w:ilvl="0" w:tplc="22FECDEC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5226D854">
      <w:start w:val="1"/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ABA46372">
      <w:start w:val="1"/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6ADCF634">
      <w:start w:val="1"/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B4DAAA34">
      <w:start w:val="1"/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850D944">
      <w:start w:val="1"/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8907590">
      <w:start w:val="1"/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7DAC8ECC">
      <w:start w:val="1"/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CFF6C73E">
      <w:start w:val="1"/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6BD3537"/>
    <w:multiLevelType w:val="multilevel"/>
    <w:tmpl w:val="7B5ACFCA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3">
      <w:start w:val="1"/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6" w15:restartNumberingAfterBreak="0">
    <w:nsid w:val="38694A47"/>
    <w:multiLevelType w:val="hybridMultilevel"/>
    <w:tmpl w:val="8E7EFF26"/>
    <w:lvl w:ilvl="0" w:tplc="09740296">
      <w:start w:val="1"/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B56EF34E">
      <w:start w:val="1"/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7D828536">
      <w:start w:val="1"/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6ECD896">
      <w:start w:val="1"/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80862460">
      <w:start w:val="1"/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D4E4D80C">
      <w:start w:val="1"/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CA18A63A">
      <w:start w:val="1"/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70BC604A">
      <w:start w:val="1"/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5324DB94">
      <w:start w:val="1"/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7" w15:restartNumberingAfterBreak="0">
    <w:nsid w:val="38C06C30"/>
    <w:multiLevelType w:val="hybridMultilevel"/>
    <w:tmpl w:val="72C6814E"/>
    <w:lvl w:ilvl="0" w:tplc="FF46B2F2">
      <w:start w:val="1"/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84BC9A94">
      <w:start w:val="1"/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31E5E38">
      <w:start w:val="1"/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05A00B34">
      <w:start w:val="1"/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48DC8FC2">
      <w:start w:val="1"/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8BCA2808">
      <w:start w:val="1"/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1F928B0E">
      <w:start w:val="1"/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3440C364">
      <w:start w:val="1"/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6D7A70B8">
      <w:start w:val="1"/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8" w15:restartNumberingAfterBreak="0">
    <w:nsid w:val="3A4478BA"/>
    <w:multiLevelType w:val="hybridMultilevel"/>
    <w:tmpl w:val="99AE2AB6"/>
    <w:lvl w:ilvl="0" w:tplc="D4205B04">
      <w:start w:val="1"/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51E073E">
      <w:start w:val="1"/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124D8D4">
      <w:start w:val="1"/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D7A8CB3C">
      <w:start w:val="1"/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5FCED67C">
      <w:start w:val="1"/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159EBEC0">
      <w:start w:val="1"/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80F6DED2">
      <w:start w:val="1"/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E23A5D06">
      <w:start w:val="1"/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1D128B0C">
      <w:start w:val="1"/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9" w15:restartNumberingAfterBreak="0">
    <w:nsid w:val="42207C70"/>
    <w:multiLevelType w:val="hybridMultilevel"/>
    <w:tmpl w:val="3056D798"/>
    <w:lvl w:ilvl="0" w:tplc="A280A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E495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BA4B3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EDC50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3966F3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B12FEE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8B45C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3E69DE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A0CED3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39093B"/>
    <w:multiLevelType w:val="hybridMultilevel"/>
    <w:tmpl w:val="A77E3476"/>
    <w:lvl w:ilvl="0" w:tplc="F77E4B58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C99017DE">
      <w:start w:val="1"/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F1469F82">
      <w:start w:val="1"/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C478ECB4">
      <w:start w:val="1"/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506E1202">
      <w:start w:val="1"/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42EE03AA">
      <w:start w:val="1"/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A5CB3D0">
      <w:start w:val="1"/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C02C06F2">
      <w:start w:val="1"/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F64C5DB0">
      <w:start w:val="1"/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503422DA"/>
    <w:multiLevelType w:val="multilevel"/>
    <w:tmpl w:val="6A387520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2" w15:restartNumberingAfterBreak="0">
    <w:nsid w:val="6C3E5D59"/>
    <w:multiLevelType w:val="hybridMultilevel"/>
    <w:tmpl w:val="AECA07FC"/>
    <w:lvl w:ilvl="0" w:tplc="93F82130">
      <w:start w:val="1"/>
      <w:numFmt w:val="bullet"/>
      <w:lvlText w:val="-"/>
      <w:lvlJc w:val="left"/>
      <w:pPr>
        <w:ind w:left="112" w:hanging="709"/>
      </w:pPr>
      <w:rPr>
        <w:rFonts w:hint="default"/>
        <w:lang w:val="ru-RU" w:eastAsia="en-US" w:bidi="ar-SA"/>
      </w:rPr>
    </w:lvl>
    <w:lvl w:ilvl="1" w:tplc="70F00142">
      <w:start w:val="1"/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8DE0034">
      <w:start w:val="1"/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3C421938">
      <w:start w:val="1"/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D0F6F3FE">
      <w:start w:val="1"/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F94456B4">
      <w:start w:val="1"/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A554F536">
      <w:start w:val="1"/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A8C07936">
      <w:start w:val="1"/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84287482">
      <w:start w:val="1"/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abstractNum w:abstractNumId="13" w15:restartNumberingAfterBreak="0">
    <w:nsid w:val="73C170FA"/>
    <w:multiLevelType w:val="multilevel"/>
    <w:tmpl w:val="0644C3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78EF2FAF"/>
    <w:multiLevelType w:val="multilevel"/>
    <w:tmpl w:val="FA88D81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num w:numId="1" w16cid:durableId="1407453877">
    <w:abstractNumId w:val="8"/>
  </w:num>
  <w:num w:numId="2" w16cid:durableId="197787822">
    <w:abstractNumId w:val="1"/>
  </w:num>
  <w:num w:numId="3" w16cid:durableId="196478141">
    <w:abstractNumId w:val="14"/>
  </w:num>
  <w:num w:numId="4" w16cid:durableId="1652055260">
    <w:abstractNumId w:val="11"/>
  </w:num>
  <w:num w:numId="5" w16cid:durableId="144511372">
    <w:abstractNumId w:val="2"/>
  </w:num>
  <w:num w:numId="6" w16cid:durableId="574752334">
    <w:abstractNumId w:val="10"/>
  </w:num>
  <w:num w:numId="7" w16cid:durableId="262805781">
    <w:abstractNumId w:val="4"/>
  </w:num>
  <w:num w:numId="8" w16cid:durableId="1255821588">
    <w:abstractNumId w:val="6"/>
  </w:num>
  <w:num w:numId="9" w16cid:durableId="818889031">
    <w:abstractNumId w:val="12"/>
  </w:num>
  <w:num w:numId="10" w16cid:durableId="339436128">
    <w:abstractNumId w:val="7"/>
  </w:num>
  <w:num w:numId="11" w16cid:durableId="36586227">
    <w:abstractNumId w:val="0"/>
  </w:num>
  <w:num w:numId="12" w16cid:durableId="645476569">
    <w:abstractNumId w:val="5"/>
  </w:num>
  <w:num w:numId="13" w16cid:durableId="283581624">
    <w:abstractNumId w:val="9"/>
  </w:num>
  <w:num w:numId="14" w16cid:durableId="1046678039">
    <w:abstractNumId w:val="3"/>
  </w:num>
  <w:num w:numId="15" w16cid:durableId="8960922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0C"/>
    <w:rsid w:val="002C646A"/>
    <w:rsid w:val="00D151CF"/>
    <w:rsid w:val="00E1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283F"/>
  <w15:docId w15:val="{44D27C0C-3AB7-4589-B42F-C4E7DF49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f8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a">
    <w:name w:val="No Spacing"/>
    <w:uiPriority w:val="1"/>
    <w:qFormat/>
    <w:pPr>
      <w:widowControl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utku.dagestanschool.ru/sveden/comm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87;&#1086;&#1083;&#1086;&#1078;&#1077;&#1085;&#1080;&#1077;%20&#1101;&#1083;&#1077;&#1082;&#1090;&#1088;&#1086;&#1085;&#1085;&#1086;&#108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электронной</Template>
  <TotalTime>1</TotalTime>
  <Pages>6</Pages>
  <Words>2322</Words>
  <Characters>13236</Characters>
  <Application>Microsoft Office Word</Application>
  <DocSecurity>0</DocSecurity>
  <Lines>110</Lines>
  <Paragraphs>31</Paragraphs>
  <ScaleCrop>false</ScaleCrop>
  <Company/>
  <LinksUpToDate>false</LinksUpToDate>
  <CharactersWithSpaces>15527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2023-10-02T06:55:00Z</dcterms:created>
  <dcterms:modified xsi:type="dcterms:W3CDTF">2023-10-02T06:56:00Z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